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AC" w:rsidRPr="005B61C7" w:rsidRDefault="00863AAC" w:rsidP="00D12F08">
      <w:pPr>
        <w:jc w:val="center"/>
        <w:rPr>
          <w:b/>
          <w:sz w:val="52"/>
          <w:szCs w:val="72"/>
        </w:rPr>
      </w:pPr>
      <w:bookmarkStart w:id="0" w:name="_GoBack"/>
      <w:bookmarkEnd w:id="0"/>
      <w:r>
        <w:rPr>
          <w:b/>
          <w:sz w:val="44"/>
          <w:szCs w:val="44"/>
        </w:rPr>
        <w:t>Общество с Ограниченной О</w:t>
      </w:r>
      <w:r w:rsidRPr="00E40E3D">
        <w:rPr>
          <w:b/>
          <w:sz w:val="44"/>
          <w:szCs w:val="44"/>
        </w:rPr>
        <w:t xml:space="preserve">тветственностью </w:t>
      </w:r>
      <w:r w:rsidRPr="005B61C7">
        <w:rPr>
          <w:b/>
          <w:sz w:val="52"/>
          <w:szCs w:val="72"/>
        </w:rPr>
        <w:t>«СТРОЙ-КА!»</w:t>
      </w:r>
    </w:p>
    <w:p w:rsidR="00863AAC" w:rsidRDefault="00863AAC" w:rsidP="00D12F08">
      <w:pPr>
        <w:rPr>
          <w:b/>
          <w:sz w:val="28"/>
          <w:szCs w:val="28"/>
        </w:rPr>
      </w:pPr>
    </w:p>
    <w:p w:rsidR="00863AAC" w:rsidRPr="00AB32C8" w:rsidRDefault="00863AAC" w:rsidP="00D12F08">
      <w:pPr>
        <w:rPr>
          <w:b/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660"/>
      </w:tblGrid>
      <w:tr w:rsidR="00863AAC" w:rsidTr="005B61C7">
        <w:tc>
          <w:tcPr>
            <w:tcW w:w="2268" w:type="dxa"/>
          </w:tcPr>
          <w:p w:rsidR="00863AAC" w:rsidRPr="00E40E3D" w:rsidRDefault="00863AAC" w:rsidP="005B61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 наименование организации</w:t>
            </w:r>
          </w:p>
        </w:tc>
        <w:tc>
          <w:tcPr>
            <w:tcW w:w="6660" w:type="dxa"/>
          </w:tcPr>
          <w:p w:rsidR="00863AAC" w:rsidRPr="000A731B" w:rsidRDefault="00863AAC" w:rsidP="00D12F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 «СТРОЙ-КА!»</w:t>
            </w:r>
          </w:p>
        </w:tc>
      </w:tr>
      <w:tr w:rsidR="00863AAC" w:rsidTr="005B61C7">
        <w:tc>
          <w:tcPr>
            <w:tcW w:w="2268" w:type="dxa"/>
          </w:tcPr>
          <w:p w:rsidR="00863AAC" w:rsidRPr="00E40E3D" w:rsidRDefault="00863AAC" w:rsidP="005B61C7">
            <w:pPr>
              <w:rPr>
                <w:b/>
                <w:sz w:val="28"/>
                <w:szCs w:val="28"/>
              </w:rPr>
            </w:pPr>
            <w:r w:rsidRPr="00E40E3D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6660" w:type="dxa"/>
          </w:tcPr>
          <w:p w:rsidR="00863AAC" w:rsidRPr="000177EC" w:rsidRDefault="00863AAC" w:rsidP="005B61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7733248728</w:t>
            </w:r>
          </w:p>
        </w:tc>
      </w:tr>
      <w:tr w:rsidR="00863AAC" w:rsidTr="005B61C7">
        <w:tc>
          <w:tcPr>
            <w:tcW w:w="2268" w:type="dxa"/>
          </w:tcPr>
          <w:p w:rsidR="00863AAC" w:rsidRPr="00E40E3D" w:rsidRDefault="00863AAC" w:rsidP="005B61C7">
            <w:pPr>
              <w:rPr>
                <w:b/>
                <w:sz w:val="28"/>
                <w:szCs w:val="28"/>
              </w:rPr>
            </w:pPr>
            <w:r w:rsidRPr="00E40E3D"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6660" w:type="dxa"/>
          </w:tcPr>
          <w:p w:rsidR="00863AAC" w:rsidRPr="000177EC" w:rsidRDefault="00863AAC" w:rsidP="005B61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773301001</w:t>
            </w:r>
          </w:p>
        </w:tc>
      </w:tr>
      <w:tr w:rsidR="00863AAC" w:rsidTr="005B61C7">
        <w:tc>
          <w:tcPr>
            <w:tcW w:w="2268" w:type="dxa"/>
          </w:tcPr>
          <w:p w:rsidR="00863AAC" w:rsidRPr="00E40E3D" w:rsidRDefault="00863AAC" w:rsidP="005B61C7">
            <w:pPr>
              <w:rPr>
                <w:sz w:val="28"/>
                <w:szCs w:val="28"/>
              </w:rPr>
            </w:pPr>
            <w:r w:rsidRPr="00E40E3D">
              <w:rPr>
                <w:sz w:val="28"/>
                <w:szCs w:val="28"/>
              </w:rPr>
              <w:t>ОГРН</w:t>
            </w:r>
          </w:p>
        </w:tc>
        <w:tc>
          <w:tcPr>
            <w:tcW w:w="6660" w:type="dxa"/>
          </w:tcPr>
          <w:p w:rsidR="00863AAC" w:rsidRPr="000177EC" w:rsidRDefault="00863AAC" w:rsidP="005B6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1157746817194</w:t>
            </w:r>
          </w:p>
        </w:tc>
      </w:tr>
      <w:tr w:rsidR="00863AAC" w:rsidTr="005B61C7">
        <w:tc>
          <w:tcPr>
            <w:tcW w:w="2268" w:type="dxa"/>
          </w:tcPr>
          <w:p w:rsidR="00863AAC" w:rsidRPr="00E40E3D" w:rsidRDefault="00863AAC" w:rsidP="005B61C7">
            <w:pPr>
              <w:rPr>
                <w:sz w:val="28"/>
                <w:szCs w:val="28"/>
              </w:rPr>
            </w:pPr>
            <w:r w:rsidRPr="00E40E3D">
              <w:rPr>
                <w:sz w:val="28"/>
                <w:szCs w:val="28"/>
              </w:rPr>
              <w:t>ОКПО</w:t>
            </w:r>
          </w:p>
        </w:tc>
        <w:tc>
          <w:tcPr>
            <w:tcW w:w="6660" w:type="dxa"/>
          </w:tcPr>
          <w:p w:rsidR="00863AAC" w:rsidRPr="000177EC" w:rsidRDefault="00863AAC" w:rsidP="005B61C7">
            <w:pPr>
              <w:rPr>
                <w:sz w:val="28"/>
                <w:szCs w:val="28"/>
              </w:rPr>
            </w:pPr>
            <w:r w:rsidRPr="005B61C7">
              <w:rPr>
                <w:sz w:val="28"/>
                <w:szCs w:val="28"/>
              </w:rPr>
              <w:t>42884912</w:t>
            </w:r>
          </w:p>
        </w:tc>
      </w:tr>
      <w:tr w:rsidR="00863AAC" w:rsidTr="005B61C7">
        <w:tc>
          <w:tcPr>
            <w:tcW w:w="2268" w:type="dxa"/>
          </w:tcPr>
          <w:p w:rsidR="00863AAC" w:rsidRPr="00E40E3D" w:rsidRDefault="00863AAC" w:rsidP="005B61C7">
            <w:pPr>
              <w:rPr>
                <w:sz w:val="28"/>
                <w:szCs w:val="28"/>
              </w:rPr>
            </w:pPr>
            <w:r w:rsidRPr="00E40E3D">
              <w:rPr>
                <w:sz w:val="28"/>
                <w:szCs w:val="28"/>
              </w:rPr>
              <w:t>ОКАТО</w:t>
            </w:r>
          </w:p>
        </w:tc>
        <w:tc>
          <w:tcPr>
            <w:tcW w:w="6660" w:type="dxa"/>
          </w:tcPr>
          <w:p w:rsidR="00863AAC" w:rsidRPr="000177EC" w:rsidRDefault="00863AAC" w:rsidP="005B61C7">
            <w:pPr>
              <w:rPr>
                <w:sz w:val="28"/>
                <w:szCs w:val="28"/>
              </w:rPr>
            </w:pPr>
            <w:r w:rsidRPr="005B61C7">
              <w:rPr>
                <w:sz w:val="28"/>
                <w:szCs w:val="28"/>
              </w:rPr>
              <w:t>45283593000</w:t>
            </w:r>
          </w:p>
        </w:tc>
      </w:tr>
      <w:tr w:rsidR="00863AAC" w:rsidTr="005B61C7">
        <w:tc>
          <w:tcPr>
            <w:tcW w:w="2268" w:type="dxa"/>
          </w:tcPr>
          <w:p w:rsidR="00863AAC" w:rsidRPr="00E40E3D" w:rsidRDefault="00863AAC" w:rsidP="005B61C7">
            <w:pPr>
              <w:rPr>
                <w:sz w:val="28"/>
                <w:szCs w:val="28"/>
              </w:rPr>
            </w:pPr>
            <w:r w:rsidRPr="005B61C7">
              <w:rPr>
                <w:sz w:val="28"/>
                <w:szCs w:val="28"/>
              </w:rPr>
              <w:t>ОКТМО</w:t>
            </w:r>
          </w:p>
        </w:tc>
        <w:tc>
          <w:tcPr>
            <w:tcW w:w="6660" w:type="dxa"/>
          </w:tcPr>
          <w:p w:rsidR="00863AAC" w:rsidRDefault="00863AAC" w:rsidP="005B61C7">
            <w:pPr>
              <w:rPr>
                <w:sz w:val="28"/>
                <w:szCs w:val="28"/>
              </w:rPr>
            </w:pPr>
            <w:r w:rsidRPr="005B61C7">
              <w:rPr>
                <w:sz w:val="28"/>
                <w:szCs w:val="28"/>
              </w:rPr>
              <w:t>45373000000</w:t>
            </w:r>
          </w:p>
        </w:tc>
      </w:tr>
      <w:tr w:rsidR="00863AAC" w:rsidTr="005B61C7">
        <w:tc>
          <w:tcPr>
            <w:tcW w:w="2268" w:type="dxa"/>
          </w:tcPr>
          <w:p w:rsidR="00863AAC" w:rsidRPr="00E40E3D" w:rsidRDefault="00863AAC" w:rsidP="005B6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ОКВЭД</w:t>
            </w:r>
          </w:p>
        </w:tc>
        <w:tc>
          <w:tcPr>
            <w:tcW w:w="6660" w:type="dxa"/>
          </w:tcPr>
          <w:p w:rsidR="00863AAC" w:rsidRDefault="00863AAC" w:rsidP="005B6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51.53</w:t>
            </w:r>
          </w:p>
        </w:tc>
      </w:tr>
      <w:tr w:rsidR="00863AAC" w:rsidTr="005B61C7">
        <w:tc>
          <w:tcPr>
            <w:tcW w:w="2268" w:type="dxa"/>
          </w:tcPr>
          <w:p w:rsidR="00863AAC" w:rsidRDefault="00863AAC" w:rsidP="005B61C7">
            <w:pPr>
              <w:rPr>
                <w:sz w:val="28"/>
                <w:szCs w:val="28"/>
              </w:rPr>
            </w:pPr>
            <w:r w:rsidRPr="005B61C7">
              <w:rPr>
                <w:sz w:val="28"/>
                <w:szCs w:val="28"/>
              </w:rPr>
              <w:t>ОКОГУ</w:t>
            </w:r>
          </w:p>
        </w:tc>
        <w:tc>
          <w:tcPr>
            <w:tcW w:w="6660" w:type="dxa"/>
          </w:tcPr>
          <w:p w:rsidR="00863AAC" w:rsidRDefault="00863AAC" w:rsidP="005B61C7">
            <w:pPr>
              <w:rPr>
                <w:sz w:val="28"/>
                <w:szCs w:val="28"/>
              </w:rPr>
            </w:pPr>
            <w:r w:rsidRPr="005B61C7">
              <w:rPr>
                <w:sz w:val="28"/>
                <w:szCs w:val="28"/>
              </w:rPr>
              <w:t>4210014</w:t>
            </w:r>
          </w:p>
        </w:tc>
      </w:tr>
      <w:tr w:rsidR="00863AAC" w:rsidTr="005B61C7">
        <w:tc>
          <w:tcPr>
            <w:tcW w:w="2268" w:type="dxa"/>
          </w:tcPr>
          <w:p w:rsidR="00863AAC" w:rsidRPr="005B61C7" w:rsidRDefault="00863AAC" w:rsidP="005B61C7">
            <w:pPr>
              <w:rPr>
                <w:sz w:val="28"/>
                <w:szCs w:val="28"/>
              </w:rPr>
            </w:pPr>
            <w:r w:rsidRPr="005B61C7">
              <w:rPr>
                <w:sz w:val="28"/>
                <w:szCs w:val="28"/>
              </w:rPr>
              <w:t>ОКФС</w:t>
            </w:r>
          </w:p>
        </w:tc>
        <w:tc>
          <w:tcPr>
            <w:tcW w:w="6660" w:type="dxa"/>
          </w:tcPr>
          <w:p w:rsidR="00863AAC" w:rsidRPr="005B61C7" w:rsidRDefault="00863AAC" w:rsidP="005B6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63AAC" w:rsidTr="005B61C7">
        <w:tc>
          <w:tcPr>
            <w:tcW w:w="2268" w:type="dxa"/>
          </w:tcPr>
          <w:p w:rsidR="00863AAC" w:rsidRPr="005B61C7" w:rsidRDefault="00863AAC" w:rsidP="005B6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</w:t>
            </w:r>
          </w:p>
        </w:tc>
        <w:tc>
          <w:tcPr>
            <w:tcW w:w="6660" w:type="dxa"/>
          </w:tcPr>
          <w:p w:rsidR="00863AAC" w:rsidRDefault="00863AAC" w:rsidP="005B61C7">
            <w:pPr>
              <w:rPr>
                <w:sz w:val="28"/>
                <w:szCs w:val="28"/>
              </w:rPr>
            </w:pPr>
            <w:r w:rsidRPr="005B61C7">
              <w:rPr>
                <w:sz w:val="28"/>
                <w:szCs w:val="28"/>
              </w:rPr>
              <w:t>12300</w:t>
            </w:r>
          </w:p>
        </w:tc>
      </w:tr>
      <w:tr w:rsidR="00863AAC" w:rsidTr="005B61C7">
        <w:tc>
          <w:tcPr>
            <w:tcW w:w="2268" w:type="dxa"/>
          </w:tcPr>
          <w:p w:rsidR="00863AAC" w:rsidRPr="00E40E3D" w:rsidRDefault="00863AAC" w:rsidP="005B61C7">
            <w:pPr>
              <w:rPr>
                <w:b/>
                <w:sz w:val="28"/>
                <w:szCs w:val="28"/>
              </w:rPr>
            </w:pPr>
            <w:r w:rsidRPr="00E40E3D">
              <w:rPr>
                <w:b/>
                <w:sz w:val="28"/>
                <w:szCs w:val="28"/>
              </w:rPr>
              <w:t xml:space="preserve">БИК </w:t>
            </w:r>
          </w:p>
        </w:tc>
        <w:tc>
          <w:tcPr>
            <w:tcW w:w="6660" w:type="dxa"/>
          </w:tcPr>
          <w:p w:rsidR="00863AAC" w:rsidRPr="0067234A" w:rsidRDefault="00863AAC" w:rsidP="005B61C7">
            <w:pPr>
              <w:rPr>
                <w:b/>
                <w:sz w:val="28"/>
                <w:szCs w:val="28"/>
              </w:rPr>
            </w:pPr>
            <w:r w:rsidRPr="0067234A">
              <w:rPr>
                <w:b/>
                <w:sz w:val="28"/>
                <w:szCs w:val="28"/>
              </w:rPr>
              <w:t>044525745</w:t>
            </w:r>
          </w:p>
        </w:tc>
      </w:tr>
      <w:tr w:rsidR="00863AAC" w:rsidTr="005B61C7">
        <w:tc>
          <w:tcPr>
            <w:tcW w:w="2268" w:type="dxa"/>
          </w:tcPr>
          <w:p w:rsidR="00863AAC" w:rsidRPr="00E40E3D" w:rsidRDefault="00863AAC" w:rsidP="005B61C7">
            <w:pPr>
              <w:rPr>
                <w:sz w:val="28"/>
                <w:szCs w:val="28"/>
              </w:rPr>
            </w:pPr>
            <w:r w:rsidRPr="00E40E3D">
              <w:rPr>
                <w:sz w:val="28"/>
                <w:szCs w:val="28"/>
              </w:rPr>
              <w:t xml:space="preserve">БАНК </w:t>
            </w:r>
          </w:p>
        </w:tc>
        <w:tc>
          <w:tcPr>
            <w:tcW w:w="6660" w:type="dxa"/>
          </w:tcPr>
          <w:p w:rsidR="00863AAC" w:rsidRPr="0067234A" w:rsidRDefault="00863AAC" w:rsidP="005B61C7">
            <w:pPr>
              <w:rPr>
                <w:b/>
                <w:sz w:val="28"/>
                <w:szCs w:val="28"/>
              </w:rPr>
            </w:pPr>
            <w:r w:rsidRPr="0067234A">
              <w:rPr>
                <w:b/>
                <w:sz w:val="28"/>
                <w:szCs w:val="28"/>
              </w:rPr>
              <w:t>Филиал № 7701 Банка ВТБ (ПАО) Г. МОСКВА</w:t>
            </w:r>
          </w:p>
        </w:tc>
      </w:tr>
      <w:tr w:rsidR="00863AAC" w:rsidTr="005B61C7">
        <w:tc>
          <w:tcPr>
            <w:tcW w:w="2268" w:type="dxa"/>
          </w:tcPr>
          <w:p w:rsidR="00863AAC" w:rsidRPr="00E40E3D" w:rsidRDefault="00863AAC" w:rsidP="005B61C7">
            <w:pPr>
              <w:rPr>
                <w:sz w:val="28"/>
                <w:szCs w:val="28"/>
              </w:rPr>
            </w:pPr>
            <w:r w:rsidRPr="00E40E3D">
              <w:rPr>
                <w:sz w:val="28"/>
                <w:szCs w:val="28"/>
              </w:rPr>
              <w:t>К/СЧ</w:t>
            </w:r>
          </w:p>
        </w:tc>
        <w:tc>
          <w:tcPr>
            <w:tcW w:w="6660" w:type="dxa"/>
          </w:tcPr>
          <w:p w:rsidR="00863AAC" w:rsidRPr="00E40E3D" w:rsidRDefault="00863AAC" w:rsidP="005B61C7">
            <w:pPr>
              <w:rPr>
                <w:sz w:val="28"/>
                <w:szCs w:val="28"/>
              </w:rPr>
            </w:pPr>
            <w:r w:rsidRPr="005D4CD4">
              <w:rPr>
                <w:sz w:val="28"/>
                <w:szCs w:val="28"/>
              </w:rPr>
              <w:t>30101810345250000745</w:t>
            </w:r>
          </w:p>
        </w:tc>
      </w:tr>
      <w:tr w:rsidR="00863AAC" w:rsidTr="005B61C7">
        <w:tc>
          <w:tcPr>
            <w:tcW w:w="2268" w:type="dxa"/>
          </w:tcPr>
          <w:p w:rsidR="00863AAC" w:rsidRPr="00E40E3D" w:rsidRDefault="00863AAC" w:rsidP="005B61C7">
            <w:pPr>
              <w:rPr>
                <w:b/>
                <w:sz w:val="28"/>
                <w:szCs w:val="28"/>
              </w:rPr>
            </w:pPr>
            <w:r w:rsidRPr="00E40E3D">
              <w:rPr>
                <w:b/>
                <w:sz w:val="28"/>
                <w:szCs w:val="28"/>
              </w:rPr>
              <w:t>Р/СЧ</w:t>
            </w:r>
          </w:p>
        </w:tc>
        <w:tc>
          <w:tcPr>
            <w:tcW w:w="6660" w:type="dxa"/>
          </w:tcPr>
          <w:p w:rsidR="00863AAC" w:rsidRPr="00E40E3D" w:rsidRDefault="00863AAC" w:rsidP="005B61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40702810000000152877</w:t>
            </w:r>
          </w:p>
        </w:tc>
      </w:tr>
      <w:tr w:rsidR="00863AAC" w:rsidTr="005B61C7">
        <w:tc>
          <w:tcPr>
            <w:tcW w:w="2268" w:type="dxa"/>
          </w:tcPr>
          <w:p w:rsidR="00863AAC" w:rsidRPr="00E40E3D" w:rsidRDefault="00863AAC" w:rsidP="005B6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ЮР.</w:t>
            </w:r>
            <w:r w:rsidRPr="00E40E3D">
              <w:rPr>
                <w:sz w:val="28"/>
                <w:szCs w:val="28"/>
              </w:rPr>
              <w:t>АДРЕС</w:t>
            </w:r>
          </w:p>
        </w:tc>
        <w:tc>
          <w:tcPr>
            <w:tcW w:w="6660" w:type="dxa"/>
          </w:tcPr>
          <w:p w:rsidR="00863AAC" w:rsidRPr="00FF4371" w:rsidRDefault="00863AAC" w:rsidP="005B61C7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5476, г"/>
              </w:smartTagPr>
              <w:r>
                <w:rPr>
                  <w:sz w:val="28"/>
                  <w:szCs w:val="28"/>
                </w:rPr>
                <w:t>125476, г</w:t>
              </w:r>
            </w:smartTag>
            <w:r>
              <w:rPr>
                <w:sz w:val="28"/>
                <w:szCs w:val="28"/>
              </w:rPr>
              <w:t>. Москва, Светлогорский проезд, дом 1</w:t>
            </w:r>
          </w:p>
        </w:tc>
      </w:tr>
      <w:tr w:rsidR="00863AAC" w:rsidTr="005B61C7">
        <w:tc>
          <w:tcPr>
            <w:tcW w:w="2268" w:type="dxa"/>
          </w:tcPr>
          <w:p w:rsidR="00863AAC" w:rsidRPr="00E40E3D" w:rsidRDefault="00863AAC" w:rsidP="005B6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660" w:type="dxa"/>
          </w:tcPr>
          <w:p w:rsidR="00863AAC" w:rsidRDefault="00863AAC" w:rsidP="005B61C7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5476, г"/>
              </w:smartTagPr>
              <w:r>
                <w:rPr>
                  <w:sz w:val="28"/>
                  <w:szCs w:val="28"/>
                </w:rPr>
                <w:t>125476, г</w:t>
              </w:r>
            </w:smartTag>
            <w:r>
              <w:rPr>
                <w:sz w:val="28"/>
                <w:szCs w:val="28"/>
              </w:rPr>
              <w:t xml:space="preserve">.Москва, а/я 13, для Михалевой М.М. </w:t>
            </w:r>
          </w:p>
        </w:tc>
      </w:tr>
      <w:tr w:rsidR="00863AAC" w:rsidTr="005B61C7">
        <w:tc>
          <w:tcPr>
            <w:tcW w:w="2268" w:type="dxa"/>
          </w:tcPr>
          <w:p w:rsidR="00863AAC" w:rsidRDefault="00863AAC" w:rsidP="005B6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доставки курьером</w:t>
            </w:r>
          </w:p>
        </w:tc>
        <w:tc>
          <w:tcPr>
            <w:tcW w:w="6660" w:type="dxa"/>
          </w:tcPr>
          <w:p w:rsidR="00863AAC" w:rsidRDefault="00863AAC" w:rsidP="005B61C7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7545 г"/>
              </w:smartTagPr>
              <w:r>
                <w:rPr>
                  <w:sz w:val="28"/>
                  <w:szCs w:val="28"/>
                </w:rPr>
                <w:t>117545 г</w:t>
              </w:r>
            </w:smartTag>
            <w:r>
              <w:rPr>
                <w:sz w:val="28"/>
                <w:szCs w:val="28"/>
              </w:rPr>
              <w:t>. Москва, ул. Подольских курсантов д.3, офис 329</w:t>
            </w:r>
          </w:p>
        </w:tc>
      </w:tr>
      <w:tr w:rsidR="00863AAC" w:rsidTr="005B61C7">
        <w:tc>
          <w:tcPr>
            <w:tcW w:w="2268" w:type="dxa"/>
          </w:tcPr>
          <w:p w:rsidR="00863AAC" w:rsidRPr="00E40E3D" w:rsidRDefault="00863AAC" w:rsidP="005B61C7">
            <w:pPr>
              <w:rPr>
                <w:sz w:val="28"/>
                <w:szCs w:val="28"/>
              </w:rPr>
            </w:pPr>
            <w:r w:rsidRPr="00E40E3D">
              <w:rPr>
                <w:sz w:val="28"/>
                <w:szCs w:val="28"/>
              </w:rPr>
              <w:t>ГЕН.ДИРЕКТОР</w:t>
            </w:r>
          </w:p>
        </w:tc>
        <w:tc>
          <w:tcPr>
            <w:tcW w:w="6660" w:type="dxa"/>
          </w:tcPr>
          <w:p w:rsidR="00863AAC" w:rsidRPr="00E40E3D" w:rsidRDefault="00863AAC" w:rsidP="005B6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Грищенко Николай Геннадьевич</w:t>
            </w:r>
          </w:p>
        </w:tc>
      </w:tr>
      <w:tr w:rsidR="00863AAC" w:rsidTr="005B61C7">
        <w:tc>
          <w:tcPr>
            <w:tcW w:w="2268" w:type="dxa"/>
          </w:tcPr>
          <w:p w:rsidR="00863AAC" w:rsidRPr="00A60CF3" w:rsidRDefault="00863AAC" w:rsidP="005B61C7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863AAC" w:rsidRPr="005B61C7" w:rsidRDefault="00863AAC" w:rsidP="005B61C7">
            <w:pPr>
              <w:rPr>
                <w:sz w:val="28"/>
                <w:szCs w:val="28"/>
              </w:rPr>
            </w:pPr>
          </w:p>
        </w:tc>
      </w:tr>
      <w:tr w:rsidR="00863AAC" w:rsidTr="005B61C7">
        <w:tc>
          <w:tcPr>
            <w:tcW w:w="2268" w:type="dxa"/>
          </w:tcPr>
          <w:p w:rsidR="00863AAC" w:rsidRDefault="00863AAC" w:rsidP="005B61C7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863AAC" w:rsidRPr="00D2017F" w:rsidRDefault="00863AAC" w:rsidP="00902798">
            <w:pPr>
              <w:rPr>
                <w:b/>
                <w:sz w:val="28"/>
                <w:szCs w:val="28"/>
              </w:rPr>
            </w:pPr>
          </w:p>
        </w:tc>
      </w:tr>
    </w:tbl>
    <w:p w:rsidR="00863AAC" w:rsidRDefault="00863AAC" w:rsidP="00D12F08">
      <w:pPr>
        <w:jc w:val="center"/>
      </w:pPr>
      <w:r>
        <w:t xml:space="preserve">  </w:t>
      </w:r>
    </w:p>
    <w:p w:rsidR="00863AAC" w:rsidRPr="00474BC5" w:rsidRDefault="00863AAC" w:rsidP="00D12F08"/>
    <w:p w:rsidR="00863AAC" w:rsidRDefault="00863AAC"/>
    <w:sectPr w:rsidR="00863AAC" w:rsidSect="005B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F08"/>
    <w:rsid w:val="000177EC"/>
    <w:rsid w:val="00050A02"/>
    <w:rsid w:val="00061223"/>
    <w:rsid w:val="000A731B"/>
    <w:rsid w:val="001930D8"/>
    <w:rsid w:val="00247C93"/>
    <w:rsid w:val="003A0349"/>
    <w:rsid w:val="003F24D1"/>
    <w:rsid w:val="00474BC5"/>
    <w:rsid w:val="005419FD"/>
    <w:rsid w:val="005B61C7"/>
    <w:rsid w:val="005D4CD4"/>
    <w:rsid w:val="005F73B2"/>
    <w:rsid w:val="00652224"/>
    <w:rsid w:val="0067234A"/>
    <w:rsid w:val="007402BB"/>
    <w:rsid w:val="00802420"/>
    <w:rsid w:val="00863AAC"/>
    <w:rsid w:val="00902798"/>
    <w:rsid w:val="00A60CF3"/>
    <w:rsid w:val="00AB32C8"/>
    <w:rsid w:val="00AB7BA9"/>
    <w:rsid w:val="00BD197B"/>
    <w:rsid w:val="00CA0780"/>
    <w:rsid w:val="00D12F08"/>
    <w:rsid w:val="00D2017F"/>
    <w:rsid w:val="00E238C9"/>
    <w:rsid w:val="00E40E3D"/>
    <w:rsid w:val="00F3309E"/>
    <w:rsid w:val="00F5348A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0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2F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704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6967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6992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6987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7000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7026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6963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7008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7015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7030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7032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6981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6985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6997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7019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7025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7029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6965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6982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7016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7037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6971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7009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7039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70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697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09917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7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91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6984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7001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7036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6962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6996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7023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7040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  <w:divsChild>
                        <w:div w:id="10991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7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7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7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91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17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7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7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91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28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0991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38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0991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94</Words>
  <Characters>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1</cp:lastModifiedBy>
  <cp:revision>3</cp:revision>
  <dcterms:created xsi:type="dcterms:W3CDTF">2018-07-09T06:42:00Z</dcterms:created>
  <dcterms:modified xsi:type="dcterms:W3CDTF">2018-08-26T14:37:00Z</dcterms:modified>
</cp:coreProperties>
</file>